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0F" w:rsidRDefault="00E9420F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9420F" w:rsidRDefault="00E9420F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</w:t>
      </w:r>
    </w:p>
    <w:p w:rsidR="00E9420F" w:rsidRDefault="00E9420F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ED">
        <w:rPr>
          <w:rFonts w:ascii="Times New Roman" w:hAnsi="Times New Roman" w:cs="Times New Roman"/>
          <w:sz w:val="28"/>
          <w:szCs w:val="28"/>
        </w:rPr>
        <w:t xml:space="preserve">«ЛУЧШАЯ МЕТОДИЧЕСКАЯ РАЗРАБОТКА ПО ПРЕДМЕТАМ </w:t>
      </w:r>
    </w:p>
    <w:p w:rsidR="00E9420F" w:rsidRPr="00BC2FED" w:rsidRDefault="00E9420F" w:rsidP="00376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FED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 И «БЕЗОПАСНОСТЬ ЖИЗНЕДЕЯТЕЛЬНОСТИ»</w:t>
      </w:r>
    </w:p>
    <w:p w:rsidR="00E9420F" w:rsidRDefault="00E9420F" w:rsidP="00376F8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927"/>
      </w:tblGrid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(по месту проживания/ работы)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(рабочий)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Контактный телефон (мобильный)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Личный адрес электронной почты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0F" w:rsidRPr="00B92CC4" w:rsidTr="008F6378">
        <w:trPr>
          <w:jc w:val="center"/>
        </w:trPr>
        <w:tc>
          <w:tcPr>
            <w:tcW w:w="4644" w:type="dxa"/>
          </w:tcPr>
          <w:p w:rsidR="00E9420F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 xml:space="preserve">Краткое резюме 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 xml:space="preserve">(заполняется 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CC4">
              <w:rPr>
                <w:rFonts w:ascii="Times New Roman" w:hAnsi="Times New Roman" w:cs="Times New Roman"/>
                <w:sz w:val="28"/>
                <w:szCs w:val="28"/>
              </w:rPr>
              <w:t>по желанию)</w:t>
            </w: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0F" w:rsidRPr="00B92CC4" w:rsidRDefault="00E9420F" w:rsidP="00B92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420F" w:rsidRPr="00B92CC4" w:rsidRDefault="00E9420F" w:rsidP="00B92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20F" w:rsidRPr="00376F83" w:rsidRDefault="00E9420F" w:rsidP="00ED3C38">
      <w:pPr>
        <w:spacing w:after="0" w:line="240" w:lineRule="auto"/>
        <w:ind w:right="-456"/>
      </w:pPr>
    </w:p>
    <w:sectPr w:rsidR="00E9420F" w:rsidRPr="00376F83" w:rsidSect="002574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0F" w:rsidRDefault="00E9420F" w:rsidP="00902F98">
      <w:pPr>
        <w:spacing w:after="0" w:line="240" w:lineRule="auto"/>
      </w:pPr>
      <w:r>
        <w:separator/>
      </w:r>
    </w:p>
  </w:endnote>
  <w:endnote w:type="continuationSeparator" w:id="1">
    <w:p w:rsidR="00E9420F" w:rsidRDefault="00E9420F" w:rsidP="0090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0F" w:rsidRDefault="00E9420F" w:rsidP="00902F98">
      <w:pPr>
        <w:spacing w:after="0" w:line="240" w:lineRule="auto"/>
      </w:pPr>
      <w:r>
        <w:separator/>
      </w:r>
    </w:p>
  </w:footnote>
  <w:footnote w:type="continuationSeparator" w:id="1">
    <w:p w:rsidR="00E9420F" w:rsidRDefault="00E9420F" w:rsidP="0090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44F"/>
    <w:multiLevelType w:val="hybridMultilevel"/>
    <w:tmpl w:val="9DE62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6480"/>
    <w:multiLevelType w:val="hybridMultilevel"/>
    <w:tmpl w:val="1B0A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C09F4"/>
    <w:multiLevelType w:val="multilevel"/>
    <w:tmpl w:val="F25E83A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5D4F6264"/>
    <w:multiLevelType w:val="hybridMultilevel"/>
    <w:tmpl w:val="D73CA3D2"/>
    <w:lvl w:ilvl="0" w:tplc="6A6A0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15226"/>
    <w:multiLevelType w:val="hybridMultilevel"/>
    <w:tmpl w:val="891C93AE"/>
    <w:lvl w:ilvl="0" w:tplc="88468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6060EF"/>
    <w:multiLevelType w:val="multilevel"/>
    <w:tmpl w:val="D6D8A08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79C67476"/>
    <w:multiLevelType w:val="hybridMultilevel"/>
    <w:tmpl w:val="1B0A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042"/>
    <w:rsid w:val="00005099"/>
    <w:rsid w:val="00012146"/>
    <w:rsid w:val="0004503B"/>
    <w:rsid w:val="0004665E"/>
    <w:rsid w:val="00067721"/>
    <w:rsid w:val="00096F0C"/>
    <w:rsid w:val="000A5E81"/>
    <w:rsid w:val="000C1BC4"/>
    <w:rsid w:val="00131DEF"/>
    <w:rsid w:val="00132D3D"/>
    <w:rsid w:val="00136D8E"/>
    <w:rsid w:val="0013735A"/>
    <w:rsid w:val="00141B8C"/>
    <w:rsid w:val="001446B9"/>
    <w:rsid w:val="001D7CFE"/>
    <w:rsid w:val="001E3C46"/>
    <w:rsid w:val="001F0DD6"/>
    <w:rsid w:val="002057BC"/>
    <w:rsid w:val="00212161"/>
    <w:rsid w:val="00217415"/>
    <w:rsid w:val="0022740A"/>
    <w:rsid w:val="00236802"/>
    <w:rsid w:val="002574B3"/>
    <w:rsid w:val="00275003"/>
    <w:rsid w:val="00280540"/>
    <w:rsid w:val="002A3EC3"/>
    <w:rsid w:val="002B4898"/>
    <w:rsid w:val="002B54A8"/>
    <w:rsid w:val="002B7CAB"/>
    <w:rsid w:val="002C1350"/>
    <w:rsid w:val="002D181A"/>
    <w:rsid w:val="002F5939"/>
    <w:rsid w:val="003029B0"/>
    <w:rsid w:val="00303904"/>
    <w:rsid w:val="00313452"/>
    <w:rsid w:val="0031350C"/>
    <w:rsid w:val="00314E8B"/>
    <w:rsid w:val="00330AF7"/>
    <w:rsid w:val="003455D9"/>
    <w:rsid w:val="00350983"/>
    <w:rsid w:val="00356CA8"/>
    <w:rsid w:val="00357B48"/>
    <w:rsid w:val="00376F83"/>
    <w:rsid w:val="003B3132"/>
    <w:rsid w:val="003B42BA"/>
    <w:rsid w:val="003E157C"/>
    <w:rsid w:val="003E5523"/>
    <w:rsid w:val="003E5678"/>
    <w:rsid w:val="004010A6"/>
    <w:rsid w:val="00401ECE"/>
    <w:rsid w:val="00407C5B"/>
    <w:rsid w:val="0041593F"/>
    <w:rsid w:val="00430AFA"/>
    <w:rsid w:val="0043609A"/>
    <w:rsid w:val="00461601"/>
    <w:rsid w:val="00461BFA"/>
    <w:rsid w:val="00470F76"/>
    <w:rsid w:val="00472895"/>
    <w:rsid w:val="0048264E"/>
    <w:rsid w:val="00491C72"/>
    <w:rsid w:val="004A5320"/>
    <w:rsid w:val="004B01A6"/>
    <w:rsid w:val="004C3092"/>
    <w:rsid w:val="004C6D1A"/>
    <w:rsid w:val="004F6B5A"/>
    <w:rsid w:val="0050441C"/>
    <w:rsid w:val="00512F58"/>
    <w:rsid w:val="00514C35"/>
    <w:rsid w:val="00522181"/>
    <w:rsid w:val="00541094"/>
    <w:rsid w:val="00541D7B"/>
    <w:rsid w:val="00542415"/>
    <w:rsid w:val="00552BC8"/>
    <w:rsid w:val="00553C89"/>
    <w:rsid w:val="0056561F"/>
    <w:rsid w:val="00575314"/>
    <w:rsid w:val="00576D0C"/>
    <w:rsid w:val="005907E0"/>
    <w:rsid w:val="005A79B6"/>
    <w:rsid w:val="005B4DD8"/>
    <w:rsid w:val="005D1F35"/>
    <w:rsid w:val="005D4E5C"/>
    <w:rsid w:val="005E3419"/>
    <w:rsid w:val="005F050E"/>
    <w:rsid w:val="00617186"/>
    <w:rsid w:val="00617C97"/>
    <w:rsid w:val="006501F5"/>
    <w:rsid w:val="00660928"/>
    <w:rsid w:val="006616AE"/>
    <w:rsid w:val="00667A1C"/>
    <w:rsid w:val="00673261"/>
    <w:rsid w:val="006853B0"/>
    <w:rsid w:val="00692FF3"/>
    <w:rsid w:val="006F20F5"/>
    <w:rsid w:val="00701381"/>
    <w:rsid w:val="0073479C"/>
    <w:rsid w:val="00736C35"/>
    <w:rsid w:val="0073712D"/>
    <w:rsid w:val="007558DA"/>
    <w:rsid w:val="007638C9"/>
    <w:rsid w:val="00767273"/>
    <w:rsid w:val="007C2556"/>
    <w:rsid w:val="007C588D"/>
    <w:rsid w:val="007F0AA3"/>
    <w:rsid w:val="0080320B"/>
    <w:rsid w:val="00803911"/>
    <w:rsid w:val="00805C7E"/>
    <w:rsid w:val="00806850"/>
    <w:rsid w:val="008176CA"/>
    <w:rsid w:val="00821C84"/>
    <w:rsid w:val="00823760"/>
    <w:rsid w:val="00835C2F"/>
    <w:rsid w:val="00836250"/>
    <w:rsid w:val="00841F82"/>
    <w:rsid w:val="00854EE7"/>
    <w:rsid w:val="0086078B"/>
    <w:rsid w:val="00863581"/>
    <w:rsid w:val="008669DC"/>
    <w:rsid w:val="008B0B9E"/>
    <w:rsid w:val="008B5CD1"/>
    <w:rsid w:val="008E68F0"/>
    <w:rsid w:val="008F6378"/>
    <w:rsid w:val="00902F98"/>
    <w:rsid w:val="009324AE"/>
    <w:rsid w:val="00940FC2"/>
    <w:rsid w:val="0095713F"/>
    <w:rsid w:val="00983653"/>
    <w:rsid w:val="009A41FA"/>
    <w:rsid w:val="009A4206"/>
    <w:rsid w:val="009C2C48"/>
    <w:rsid w:val="00A12311"/>
    <w:rsid w:val="00A17F48"/>
    <w:rsid w:val="00A22294"/>
    <w:rsid w:val="00A24AF1"/>
    <w:rsid w:val="00A35F17"/>
    <w:rsid w:val="00A84FC4"/>
    <w:rsid w:val="00AB0C7E"/>
    <w:rsid w:val="00AC3042"/>
    <w:rsid w:val="00B33D66"/>
    <w:rsid w:val="00B41287"/>
    <w:rsid w:val="00B46E2C"/>
    <w:rsid w:val="00B476E1"/>
    <w:rsid w:val="00B76A4E"/>
    <w:rsid w:val="00B773D5"/>
    <w:rsid w:val="00B8338B"/>
    <w:rsid w:val="00B9022D"/>
    <w:rsid w:val="00B92CC4"/>
    <w:rsid w:val="00B93A87"/>
    <w:rsid w:val="00BA22B0"/>
    <w:rsid w:val="00BB21AD"/>
    <w:rsid w:val="00BB2DBC"/>
    <w:rsid w:val="00BB3193"/>
    <w:rsid w:val="00BB4EEE"/>
    <w:rsid w:val="00BB7167"/>
    <w:rsid w:val="00BC2FED"/>
    <w:rsid w:val="00BC4EF9"/>
    <w:rsid w:val="00BD41D1"/>
    <w:rsid w:val="00BE0A35"/>
    <w:rsid w:val="00BE54E3"/>
    <w:rsid w:val="00BF27C8"/>
    <w:rsid w:val="00C05BD2"/>
    <w:rsid w:val="00C145BC"/>
    <w:rsid w:val="00C41CC8"/>
    <w:rsid w:val="00C66665"/>
    <w:rsid w:val="00C8591E"/>
    <w:rsid w:val="00CA213B"/>
    <w:rsid w:val="00CB3C7F"/>
    <w:rsid w:val="00CB70D8"/>
    <w:rsid w:val="00CC14AC"/>
    <w:rsid w:val="00CC6540"/>
    <w:rsid w:val="00CE5CFE"/>
    <w:rsid w:val="00CF3E23"/>
    <w:rsid w:val="00D5551F"/>
    <w:rsid w:val="00D7300D"/>
    <w:rsid w:val="00D7484E"/>
    <w:rsid w:val="00D90896"/>
    <w:rsid w:val="00D91A43"/>
    <w:rsid w:val="00D94C45"/>
    <w:rsid w:val="00DA47BB"/>
    <w:rsid w:val="00DC2449"/>
    <w:rsid w:val="00DE234A"/>
    <w:rsid w:val="00E03EBC"/>
    <w:rsid w:val="00E14E3F"/>
    <w:rsid w:val="00E455BE"/>
    <w:rsid w:val="00E50683"/>
    <w:rsid w:val="00E554C4"/>
    <w:rsid w:val="00E729FB"/>
    <w:rsid w:val="00E9420F"/>
    <w:rsid w:val="00EA1C91"/>
    <w:rsid w:val="00EA1CDC"/>
    <w:rsid w:val="00EB7B32"/>
    <w:rsid w:val="00EC7167"/>
    <w:rsid w:val="00ED3C38"/>
    <w:rsid w:val="00EE2155"/>
    <w:rsid w:val="00F01E8C"/>
    <w:rsid w:val="00F05C8E"/>
    <w:rsid w:val="00F229C7"/>
    <w:rsid w:val="00F45191"/>
    <w:rsid w:val="00F56934"/>
    <w:rsid w:val="00F56AD2"/>
    <w:rsid w:val="00F56EF1"/>
    <w:rsid w:val="00F62F9E"/>
    <w:rsid w:val="00F7586C"/>
    <w:rsid w:val="00F82D5F"/>
    <w:rsid w:val="00F9581E"/>
    <w:rsid w:val="00FA1548"/>
    <w:rsid w:val="00FA1BD1"/>
    <w:rsid w:val="00FB32AD"/>
    <w:rsid w:val="00FC024E"/>
    <w:rsid w:val="00FD1E38"/>
    <w:rsid w:val="00FD35B6"/>
    <w:rsid w:val="00FD5816"/>
    <w:rsid w:val="00FE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20F5"/>
    <w:pPr>
      <w:ind w:left="720"/>
    </w:pPr>
  </w:style>
  <w:style w:type="character" w:styleId="Strong">
    <w:name w:val="Strong"/>
    <w:basedOn w:val="DefaultParagraphFont"/>
    <w:uiPriority w:val="99"/>
    <w:qFormat/>
    <w:rsid w:val="00275003"/>
    <w:rPr>
      <w:b/>
      <w:bCs/>
    </w:rPr>
  </w:style>
  <w:style w:type="paragraph" w:styleId="Header">
    <w:name w:val="header"/>
    <w:basedOn w:val="Normal"/>
    <w:link w:val="HeaderChar"/>
    <w:uiPriority w:val="99"/>
    <w:rsid w:val="0090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2F98"/>
  </w:style>
  <w:style w:type="paragraph" w:styleId="Footer">
    <w:name w:val="footer"/>
    <w:basedOn w:val="Normal"/>
    <w:link w:val="FooterChar"/>
    <w:uiPriority w:val="99"/>
    <w:rsid w:val="0090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2F98"/>
  </w:style>
  <w:style w:type="paragraph" w:styleId="BodyTextIndent">
    <w:name w:val="Body Text Indent"/>
    <w:basedOn w:val="Normal"/>
    <w:link w:val="BodyTextIndentChar"/>
    <w:uiPriority w:val="99"/>
    <w:rsid w:val="003134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345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F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D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376F8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376F83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76F83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Никитина.Т.И</dc:creator>
  <cp:keywords/>
  <dc:description/>
  <cp:lastModifiedBy>Katerinka</cp:lastModifiedBy>
  <cp:revision>4</cp:revision>
  <cp:lastPrinted>2023-06-01T12:50:00Z</cp:lastPrinted>
  <dcterms:created xsi:type="dcterms:W3CDTF">2023-07-13T15:31:00Z</dcterms:created>
  <dcterms:modified xsi:type="dcterms:W3CDTF">2023-07-13T15:32:00Z</dcterms:modified>
</cp:coreProperties>
</file>